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44613-D0BD-4CD1-8020-5EC57B7C2ECC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