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7CDD7F-8514-4C64-B50D-78196B2FD5D0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