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8CAED-2512-4D3C-962F-714CCD345F56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