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34207E-CD8C-4767-AE4F-BEA7ED2748BD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