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8D3091-889F-4ACB-BAAA-B57A6AF90054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