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73105C-5F6A-42C0-AF90-4A5AA90C8FE5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