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8C21CC-8E9D-4CFA-8F53-744F37D8F226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