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A68E4-839E-481C-A691-52EC4E5E2A31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