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AB8FB2-839D-4DAA-816C-6C00599A863C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