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FBC21-1BC9-4611-9AC5-76B10780C1DE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