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5E4388-D34B-426E-B792-D78CC7F1A72B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