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8854B-CFBC-4644-90A7-6904796ED496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