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B7D858-BB71-48D0-A062-9E9E841DD9A0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