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363744-422E-4B24-8008-8A81E493CE81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