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7AF5E1-82E1-4D40-ABDB-8EF1251942E6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