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E6FBC-33FC-46C9-909F-CD2F4CB06412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