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8EC457-2CD0-4816-B753-C8B4C086742E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