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520E2-09FF-4DF0-9B8A-03A2DB87DC09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