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826AC7-35D0-4E16-99FD-0B73B45FC687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