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6517EB-C0BC-4669-B4C8-0CC95D0A44C3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