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1B119-7AB7-4564-8C72-7BEE0F68F628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