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936C0C-D544-4A1D-8FC9-FED6F53EAB3B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