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FC2EE-4243-43F0-99E3-5C6B65A10A04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