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992B6-C181-4BBD-9E65-AE057127269D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