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A9609-BFAB-4631-8BC0-A7C931C16E57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