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33960-3CBA-4257-9256-67C4D240ADEE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