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93DB96-8865-4D10-A055-80D996E80AE4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