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58C0BC-C108-478B-B6C1-6F37882D069A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