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DBA10-AFF1-4AB8-A35D-B661E69E4BB8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