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0DE11-2667-4559-A722-18FBB73D811A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