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FF4DE-77F3-48D7-B2F8-CE548037BE90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