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97D9184-6017-4CCA-AE0E-F627AA99E769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