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7C9EB42-4EE6-4B44-8FC5-EE7ACBEF2EC5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