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084560-CAD2-4E9C-8F85-E0F055C77886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