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1CAC68-403C-4EEE-A6C5-BD0A99F3F58E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