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EF05B0A-4DF3-4754-9411-E8CE7D4019B1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