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F6663D-A92C-4513-A3B5-77E20ECBAD2F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