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62A9364-EF4F-4698-BB8B-0D88ACDA26C3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