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1551B7-04ED-4986-B213-6B20BF231ABB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