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3B1E899E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 xml:space="preserve">Tariff Rate Quota </w:t>
      </w:r>
      <w:proofErr w:type="gramStart"/>
      <w:r>
        <w:rPr>
          <w:rStyle w:val="normaltextrun"/>
          <w:rFonts w:ascii="Arial" w:hAnsi="Arial" w:cs="Arial"/>
          <w:b/>
          <w:bCs/>
          <w:color w:val="000000" w:themeColor="text1"/>
        </w:rPr>
        <w:t>review</w:t>
      </w:r>
      <w:proofErr w:type="gramEnd"/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605AB3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605AB3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605AB3">
        <w:rPr>
          <w:rStyle w:val="normaltextrun"/>
          <w:rFonts w:ascii="Arial" w:hAnsi="Arial" w:cs="Arial"/>
          <w:b/>
          <w:bCs/>
          <w:color w:val="000000" w:themeColor="text1"/>
        </w:rPr>
        <w:t>78</w:t>
      </w:r>
      <w:r w:rsidR="00D940A4" w:rsidRPr="00605AB3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0F1F21DF" w:rsidR="00DC0FEB" w:rsidRPr="00B564FA" w:rsidRDefault="005F5F3C" w:rsidP="004B5E59">
            <w:pPr>
              <w:spacing w:line="276" w:lineRule="auto"/>
            </w:pPr>
            <w:r>
              <w:t>1</w:t>
            </w:r>
            <w:r w:rsidR="00605AB3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EE887A6" w:rsidR="00D940A4" w:rsidRPr="00B564FA" w:rsidRDefault="005F5F3C" w:rsidP="004B5E59">
            <w:pPr>
              <w:spacing w:line="276" w:lineRule="auto"/>
            </w:pPr>
            <w:r>
              <w:t>2</w:t>
            </w:r>
            <w:r w:rsidR="00605AB3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457C" w14:textId="77777777" w:rsidR="00371876" w:rsidRDefault="00371876" w:rsidP="006D2B04">
      <w:pPr>
        <w:spacing w:after="0" w:line="240" w:lineRule="auto"/>
      </w:pPr>
      <w:r>
        <w:separator/>
      </w:r>
    </w:p>
  </w:endnote>
  <w:endnote w:type="continuationSeparator" w:id="0">
    <w:p w14:paraId="737A42D1" w14:textId="77777777" w:rsidR="00371876" w:rsidRDefault="00371876" w:rsidP="006D2B04">
      <w:pPr>
        <w:spacing w:after="0" w:line="240" w:lineRule="auto"/>
      </w:pPr>
      <w:r>
        <w:continuationSeparator/>
      </w:r>
    </w:p>
  </w:endnote>
  <w:endnote w:type="continuationNotice" w:id="1">
    <w:p w14:paraId="3951A845" w14:textId="77777777" w:rsidR="00371876" w:rsidRDefault="003718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172F" w14:textId="77777777" w:rsidR="00371876" w:rsidRDefault="00371876" w:rsidP="006D2B04">
      <w:pPr>
        <w:spacing w:after="0" w:line="240" w:lineRule="auto"/>
      </w:pPr>
      <w:r>
        <w:separator/>
      </w:r>
    </w:p>
  </w:footnote>
  <w:footnote w:type="continuationSeparator" w:id="0">
    <w:p w14:paraId="35EB40E9" w14:textId="77777777" w:rsidR="00371876" w:rsidRDefault="00371876" w:rsidP="006D2B04">
      <w:pPr>
        <w:spacing w:after="0" w:line="240" w:lineRule="auto"/>
      </w:pPr>
      <w:r>
        <w:continuationSeparator/>
      </w:r>
    </w:p>
  </w:footnote>
  <w:footnote w:type="continuationNotice" w:id="1">
    <w:p w14:paraId="579ACE4D" w14:textId="77777777" w:rsidR="00371876" w:rsidRDefault="00371876">
      <w:pPr>
        <w:spacing w:after="0" w:line="240" w:lineRule="auto"/>
      </w:pPr>
    </w:p>
  </w:footnote>
  <w:footnote w:id="2">
    <w:p w14:paraId="39AD3B4A" w14:textId="7D5FBFE0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605AB3">
        <w:t>Initiation</w:t>
      </w:r>
      <w:r w:rsidRPr="001831BE">
        <w:t xml:space="preserve"> on the </w:t>
      </w:r>
      <w:r w:rsidRPr="003C7B2D">
        <w:t>public file</w:t>
      </w:r>
      <w:r w:rsidR="00605AB3">
        <w:t xml:space="preserve"> (</w:t>
      </w:r>
      <w:hyperlink r:id="rId1" w:history="1">
        <w:r w:rsidR="00E72A6A" w:rsidRPr="00961E75">
          <w:rPr>
            <w:rStyle w:val="Hyperlink"/>
          </w:rPr>
          <w:t>https://www.trade-remedies.service.gov.uk/public/case/TQ0078/submission/005a55bf-31aa-4ac5-bfbe-883a957132ff/</w:t>
        </w:r>
      </w:hyperlink>
      <w:r w:rsidR="00E72A6A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A66E2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4653ED"/>
    <w:rsid w:val="0049197C"/>
    <w:rsid w:val="004940DD"/>
    <w:rsid w:val="004B069E"/>
    <w:rsid w:val="004D0F2A"/>
    <w:rsid w:val="004D669D"/>
    <w:rsid w:val="00507A67"/>
    <w:rsid w:val="0056063F"/>
    <w:rsid w:val="005A67BE"/>
    <w:rsid w:val="005D69DE"/>
    <w:rsid w:val="005E317C"/>
    <w:rsid w:val="005E410E"/>
    <w:rsid w:val="005F5F3C"/>
    <w:rsid w:val="00605AB3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72A6A"/>
    <w:rsid w:val="00ED0717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8/submission/005a55bf-31aa-4ac5-bfbe-883a957132ff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58ED2CA-40C9-4005-B561-E9D800DB6F20}"/>
</file>

<file path=customXml/itemProps3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BFDC2F-B466-403A-9DCC-A95EACDB0AD0}">
  <ds:schemaRefs>
    <ds:schemaRef ds:uri="http://schemas.microsoft.com/office/2006/metadata/properties"/>
    <ds:schemaRef ds:uri="ca3a8e5f-87ae-44bc-a796-b11748aeb6f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4973406f-5b2b-4b8a-8d9a-7b9112926217"/>
    <ds:schemaRef ds:uri="c14de8ec-1bbe-45d0-9da6-488d8f109529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2022-06-23T14:59:00Z</cp:lastPrinted>
  <dcterms:created xsi:type="dcterms:W3CDTF">2025-12-08T17:29:00Z</dcterms:created>
  <dcterms:modified xsi:type="dcterms:W3CDTF">2026-01-14T11:58:00Z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</Properties>
</file>