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254FC-FC60-4717-83B3-E06FBCD9133E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