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10286-7B6E-4D4A-9BBD-D66553F986A9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