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C839-B717-44EB-BC33-52AB58A936AF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