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4FA7-2727-4D71-A249-B48E4DBE8B70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