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897AF-770E-469E-978C-98589EDBA361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