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D249A-11D3-4C86-88A6-EBD0E1C24B80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