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32"/>
        <w:gridCol w:w="1414"/>
        <w:gridCol w:w="2173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137B19" w:rsidR="00AA1E80" w:rsidRPr="00260013" w:rsidRDefault="00AA1E8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45DA1BC3" w:rsidR="00862F2F" w:rsidRPr="00260013" w:rsidRDefault="00862F2F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3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5FC" w14:textId="77777777" w:rsidR="00DD1051" w:rsidRDefault="00DD1051">
      <w:r>
        <w:separator/>
      </w:r>
    </w:p>
  </w:endnote>
  <w:endnote w:type="continuationSeparator" w:id="0">
    <w:p w14:paraId="007506EA" w14:textId="77777777" w:rsidR="00DD1051" w:rsidRDefault="00DD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70F" w14:textId="77777777" w:rsidR="00DD1051" w:rsidRDefault="00DD1051">
      <w:r>
        <w:separator/>
      </w:r>
    </w:p>
  </w:footnote>
  <w:footnote w:type="continuationSeparator" w:id="0">
    <w:p w14:paraId="577460D6" w14:textId="77777777" w:rsidR="00DD1051" w:rsidRDefault="00DD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B0571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C5DE4-887E-4792-955C-E7A280E45C4F}"/>
</file>

<file path=customXml/itemProps2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084C-A23E-4885-88FB-0F1A31A523DD}">
  <ds:schemaRefs>
    <ds:schemaRef ds:uri="http://purl.org/dc/terms/"/>
    <ds:schemaRef ds:uri="http://purl.org/dc/elements/1.1/"/>
    <ds:schemaRef ds:uri="df68658f-1f22-42dc-96fa-5f63ff94b6d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7aa3d2d0-7169-4d0a-bb2d-8fbfb5fb8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F2785-227F-4476-A3D0-1F0B0A4534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CA3CCC-1444-4BB2-893F-6DBFF1E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3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/>
  <cp:keywords>letter</cp:keywords>
  <dc:description/>
  <cp:lastModifiedBy/>
  <cp:revision>2</cp:revision>
  <cp:lastPrinted>2011-03-30T12:28:00Z</cp:lastPrinted>
  <dcterms:created xsi:type="dcterms:W3CDTF">2023-09-13T12:08:00Z</dcterms:created>
  <dcterms:modified xsi:type="dcterms:W3CDTF">2023-09-13T12:08:00Z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