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5AC8E-2D53-4006-AA80-F5A3AB73DAED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