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96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7"/>
        <w:gridCol w:w="2509"/>
        <w:gridCol w:w="3038"/>
      </w:tblGrid>
      <w:tr w:rsidR="004C4067" w:rsidRPr="00260013" w14:paraId="43D8018B" w14:textId="77777777" w:rsidTr="3AD53451">
        <w:trPr>
          <w:cantSplit/>
          <w:trHeight w:val="917"/>
        </w:trPr>
        <w:tc>
          <w:tcPr>
            <w:tcW w:w="5137" w:type="dxa"/>
          </w:tcPr>
          <w:p w14:paraId="5A406A47" w14:textId="2C9F0E0F" w:rsidR="004C4067" w:rsidRPr="00260013" w:rsidRDefault="00437E7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CEB1A88" wp14:editId="1265D662">
                  <wp:simplePos x="0" y="0"/>
                  <wp:positionH relativeFrom="page">
                    <wp:posOffset>36195</wp:posOffset>
                  </wp:positionH>
                  <wp:positionV relativeFrom="page">
                    <wp:posOffset>175895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3A144F" w14:textId="77777777" w:rsidR="004C4067" w:rsidRPr="00260013" w:rsidRDefault="004C406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9" w:type="dxa"/>
          </w:tcPr>
          <w:p w14:paraId="732A17D4" w14:textId="77777777" w:rsidR="004C4067" w:rsidRPr="00260013" w:rsidRDefault="004C4067" w:rsidP="004C4067">
            <w:pPr>
              <w:pStyle w:val="SendersaddessdetailsDI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8" w:type="dxa"/>
          </w:tcPr>
          <w:p w14:paraId="30E1070B" w14:textId="77777777" w:rsidR="004C4067" w:rsidRPr="00260013" w:rsidRDefault="004C4067" w:rsidP="004C4067">
            <w:pPr>
              <w:pStyle w:val="WebaddressDI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4C4055" w14:textId="7FDE611F" w:rsidR="00844957" w:rsidRPr="00260013" w:rsidRDefault="2F2450AC" w:rsidP="2F2450AC">
      <w:pPr>
        <w:pStyle w:val="AuthorcontactdetailsDIT"/>
        <w:spacing w:before="0" w:after="0"/>
        <w:rPr>
          <w:rFonts w:asciiTheme="minorHAnsi" w:hAnsiTheme="minorHAnsi" w:cstheme="minorHAnsi"/>
          <w:b/>
          <w:bCs/>
          <w:sz w:val="24"/>
          <w:u w:val="single"/>
        </w:rPr>
      </w:pPr>
      <w:r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Application form – </w:t>
      </w:r>
      <w:r w:rsidR="00710A28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10A28"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xtension </w:t>
      </w:r>
      <w:r w:rsidRPr="00260013">
        <w:rPr>
          <w:rFonts w:asciiTheme="minorHAnsi" w:hAnsiTheme="minorHAnsi" w:cstheme="minorHAnsi"/>
          <w:b/>
          <w:bCs/>
          <w:sz w:val="24"/>
          <w:u w:val="single"/>
        </w:rPr>
        <w:t>of time to complete a questionnaire</w:t>
      </w:r>
    </w:p>
    <w:p w14:paraId="41A32DED" w14:textId="77777777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3248CE85" w14:textId="5B1D8C0C" w:rsidR="00A7441B" w:rsidRPr="00260013" w:rsidRDefault="00A7441B" w:rsidP="44F0F53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60013">
        <w:rPr>
          <w:rFonts w:cstheme="minorHAnsi"/>
          <w:snapToGrid w:val="0"/>
          <w:sz w:val="24"/>
          <w:szCs w:val="24"/>
        </w:rPr>
        <w:t>If you are unable to complete the questionnaire in the required timeframe</w:t>
      </w:r>
      <w:r w:rsidR="0034642F">
        <w:rPr>
          <w:rFonts w:cstheme="minorHAnsi"/>
          <w:snapToGrid w:val="0"/>
          <w:sz w:val="24"/>
          <w:szCs w:val="24"/>
        </w:rPr>
        <w:t>,</w:t>
      </w:r>
      <w:r w:rsidR="00E10D98" w:rsidRPr="00260013">
        <w:rPr>
          <w:rFonts w:cstheme="minorHAnsi"/>
          <w:snapToGrid w:val="0"/>
          <w:sz w:val="24"/>
          <w:szCs w:val="24"/>
        </w:rPr>
        <w:t xml:space="preserve"> </w:t>
      </w:r>
      <w:r w:rsidRPr="00260013">
        <w:rPr>
          <w:rFonts w:cstheme="minorHAnsi"/>
          <w:snapToGrid w:val="0"/>
          <w:sz w:val="24"/>
          <w:szCs w:val="24"/>
        </w:rPr>
        <w:t xml:space="preserve">you </w:t>
      </w:r>
      <w:r w:rsidR="007F5C5F" w:rsidRPr="00260013">
        <w:rPr>
          <w:rFonts w:cstheme="minorHAnsi"/>
          <w:snapToGrid w:val="0"/>
          <w:sz w:val="24"/>
          <w:szCs w:val="24"/>
        </w:rPr>
        <w:t xml:space="preserve">may </w:t>
      </w:r>
      <w:r w:rsidRPr="00260013">
        <w:rPr>
          <w:rFonts w:cstheme="minorHAnsi"/>
          <w:snapToGrid w:val="0"/>
          <w:sz w:val="24"/>
          <w:szCs w:val="24"/>
        </w:rPr>
        <w:t xml:space="preserve">seek an extension by </w:t>
      </w:r>
      <w:r w:rsidR="00603CCB" w:rsidRPr="00603CCB">
        <w:rPr>
          <w:rFonts w:cstheme="minorHAnsi"/>
          <w:snapToGrid w:val="0"/>
          <w:sz w:val="24"/>
          <w:szCs w:val="24"/>
        </w:rPr>
        <w:t>complet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and return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this form before the current deadline, including as much information as possible. Please return this form via the online Trade Remedies Servic</w:t>
      </w:r>
      <w:r w:rsidR="00667EAA">
        <w:rPr>
          <w:rFonts w:cstheme="minorHAnsi"/>
          <w:snapToGrid w:val="0"/>
          <w:sz w:val="24"/>
          <w:szCs w:val="24"/>
        </w:rPr>
        <w:t>e</w:t>
      </w:r>
      <w:r w:rsidR="00C53271" w:rsidRPr="00260013">
        <w:rPr>
          <w:rFonts w:cstheme="minorHAnsi"/>
          <w:snapToGrid w:val="0"/>
          <w:sz w:val="24"/>
          <w:szCs w:val="24"/>
        </w:rPr>
        <w:t>. This must be done</w:t>
      </w:r>
      <w:r w:rsidRPr="00260013">
        <w:rPr>
          <w:rFonts w:cstheme="minorHAnsi"/>
          <w:snapToGrid w:val="0"/>
          <w:sz w:val="24"/>
          <w:szCs w:val="24"/>
        </w:rPr>
        <w:t xml:space="preserve"> prior to the deadline stated on the questionnaire cover page.   </w:t>
      </w:r>
    </w:p>
    <w:p w14:paraId="64AC127E" w14:textId="34C8C513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2BC358FA" w14:textId="6BC711FA" w:rsidR="00A7441B" w:rsidRPr="00260013" w:rsidRDefault="00B55031" w:rsidP="3AD53451">
      <w:pPr>
        <w:pStyle w:val="CommentText"/>
        <w:spacing w:after="0"/>
        <w:rPr>
          <w:sz w:val="24"/>
          <w:szCs w:val="24"/>
        </w:rPr>
      </w:pPr>
      <w:r w:rsidRPr="3AD53451">
        <w:rPr>
          <w:sz w:val="24"/>
          <w:szCs w:val="24"/>
        </w:rPr>
        <w:t>The Trade Remedies Authority</w:t>
      </w:r>
      <w:r w:rsidR="44F0F53A" w:rsidRPr="3AD53451">
        <w:rPr>
          <w:sz w:val="24"/>
          <w:szCs w:val="24"/>
        </w:rPr>
        <w:t xml:space="preserve"> will consider your request and notify you of the outcome. If an extension is allowed</w:t>
      </w:r>
      <w:r w:rsidR="007E1C3D" w:rsidRPr="3AD53451">
        <w:rPr>
          <w:sz w:val="24"/>
          <w:szCs w:val="24"/>
        </w:rPr>
        <w:t>,</w:t>
      </w:r>
      <w:r w:rsidR="44F0F53A" w:rsidRPr="3AD53451">
        <w:rPr>
          <w:sz w:val="24"/>
          <w:szCs w:val="24"/>
        </w:rPr>
        <w:t xml:space="preserve"> the public file on the </w:t>
      </w:r>
      <w:r w:rsidR="00BF4802" w:rsidRPr="3AD53451">
        <w:rPr>
          <w:sz w:val="24"/>
          <w:szCs w:val="24"/>
        </w:rPr>
        <w:t xml:space="preserve">Trade Remedies Service </w:t>
      </w:r>
      <w:r w:rsidR="44F0F53A" w:rsidRPr="3AD53451">
        <w:rPr>
          <w:sz w:val="24"/>
          <w:szCs w:val="24"/>
        </w:rPr>
        <w:t>will be updated.</w:t>
      </w:r>
    </w:p>
    <w:p w14:paraId="6F135CCF" w14:textId="77777777" w:rsidR="000F19D1" w:rsidRPr="00260013" w:rsidRDefault="000F19D1" w:rsidP="000F19D1">
      <w:pPr>
        <w:pStyle w:val="CommentText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3332"/>
        <w:gridCol w:w="1414"/>
        <w:gridCol w:w="2173"/>
      </w:tblGrid>
      <w:tr w:rsidR="00A7441B" w:rsidRPr="00260013" w14:paraId="070B1644" w14:textId="77777777" w:rsidTr="007D155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44A84926" w14:textId="79D961F5" w:rsidR="00A7441B" w:rsidRPr="00260013" w:rsidRDefault="00A7441B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7BF227E1" w14:textId="0F221EC8" w:rsidTr="008F58A3">
        <w:tc>
          <w:tcPr>
            <w:tcW w:w="1980" w:type="dxa"/>
            <w:vMerge w:val="restart"/>
          </w:tcPr>
          <w:p w14:paraId="6BA5D69C" w14:textId="7339A41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Applicant name:</w:t>
            </w:r>
          </w:p>
        </w:tc>
        <w:tc>
          <w:tcPr>
            <w:tcW w:w="3402" w:type="dxa"/>
            <w:vMerge w:val="restart"/>
          </w:tcPr>
          <w:p w14:paraId="54271F8C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3C5A082B" w14:textId="3012ACB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2217" w:type="dxa"/>
          </w:tcPr>
          <w:p w14:paraId="2B0391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6D79963F" w14:textId="77777777" w:rsidTr="008F58A3">
        <w:tc>
          <w:tcPr>
            <w:tcW w:w="1980" w:type="dxa"/>
            <w:vMerge/>
          </w:tcPr>
          <w:p w14:paraId="70CAD3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402" w:type="dxa"/>
            <w:vMerge/>
          </w:tcPr>
          <w:p w14:paraId="30197F1A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5D2DD698" w14:textId="679E36A3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Current deadline:</w:t>
            </w:r>
          </w:p>
        </w:tc>
        <w:tc>
          <w:tcPr>
            <w:tcW w:w="2217" w:type="dxa"/>
          </w:tcPr>
          <w:p w14:paraId="428E705E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F58A3" w:rsidRPr="00260013" w14:paraId="3471EAFB" w14:textId="27B25683" w:rsidTr="008F58A3">
        <w:tc>
          <w:tcPr>
            <w:tcW w:w="1980" w:type="dxa"/>
          </w:tcPr>
          <w:p w14:paraId="3DD26681" w14:textId="65F1AE16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Email:</w:t>
            </w:r>
          </w:p>
        </w:tc>
        <w:tc>
          <w:tcPr>
            <w:tcW w:w="3402" w:type="dxa"/>
          </w:tcPr>
          <w:p w14:paraId="4BB3312A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4C55EF6F" w14:textId="5D763894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 xml:space="preserve">Phone </w:t>
            </w:r>
            <w:r w:rsidR="00356BF1">
              <w:rPr>
                <w:rFonts w:asciiTheme="minorHAnsi" w:hAnsiTheme="minorHAnsi" w:cstheme="minorHAnsi"/>
                <w:b/>
                <w:sz w:val="24"/>
              </w:rPr>
              <w:t>number</w:t>
            </w:r>
            <w:r w:rsidRPr="0026001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2217" w:type="dxa"/>
          </w:tcPr>
          <w:p w14:paraId="7FADABDD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195DF5A3" w14:textId="77777777" w:rsidTr="008F58A3">
        <w:tc>
          <w:tcPr>
            <w:tcW w:w="1980" w:type="dxa"/>
          </w:tcPr>
          <w:p w14:paraId="13F0E3C5" w14:textId="1AF7A684" w:rsidR="004C4067" w:rsidRPr="00260013" w:rsidRDefault="0084495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Representing company/group:</w:t>
            </w:r>
          </w:p>
        </w:tc>
        <w:tc>
          <w:tcPr>
            <w:tcW w:w="7036" w:type="dxa"/>
            <w:gridSpan w:val="3"/>
          </w:tcPr>
          <w:p w14:paraId="1B5EA7F4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547B98D3" w14:textId="77777777" w:rsidTr="008F58A3">
        <w:tc>
          <w:tcPr>
            <w:tcW w:w="1980" w:type="dxa"/>
          </w:tcPr>
          <w:p w14:paraId="44A53852" w14:textId="00AAA27F" w:rsidR="004C4067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Case name:</w:t>
            </w:r>
          </w:p>
        </w:tc>
        <w:tc>
          <w:tcPr>
            <w:tcW w:w="7036" w:type="dxa"/>
            <w:gridSpan w:val="3"/>
          </w:tcPr>
          <w:p w14:paraId="116E6DEB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6EEB0F9C" w14:textId="77777777" w:rsidTr="00006BEE">
        <w:trPr>
          <w:trHeight w:val="192"/>
        </w:trPr>
        <w:tc>
          <w:tcPr>
            <w:tcW w:w="1980" w:type="dxa"/>
            <w:vMerge w:val="restart"/>
          </w:tcPr>
          <w:p w14:paraId="00B3FDFB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Reason for extension:</w:t>
            </w:r>
          </w:p>
          <w:p w14:paraId="14233DB5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7031316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3BFFF92A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4A2C94B" w14:textId="2C504E4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41118A4" w14:textId="0F31D48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are you requesting an extension?</w:t>
            </w:r>
          </w:p>
        </w:tc>
      </w:tr>
      <w:tr w:rsidR="000F19D1" w:rsidRPr="00260013" w14:paraId="1C600EE4" w14:textId="77777777" w:rsidTr="003175FB">
        <w:trPr>
          <w:trHeight w:val="854"/>
        </w:trPr>
        <w:tc>
          <w:tcPr>
            <w:tcW w:w="1980" w:type="dxa"/>
            <w:vMerge/>
          </w:tcPr>
          <w:p w14:paraId="2E8ABD2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B86C5D4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4F9A9299" w14:textId="77777777" w:rsidTr="00006BEE">
        <w:trPr>
          <w:trHeight w:val="180"/>
        </w:trPr>
        <w:tc>
          <w:tcPr>
            <w:tcW w:w="1980" w:type="dxa"/>
            <w:vMerge/>
          </w:tcPr>
          <w:p w14:paraId="12A8FC0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77D8B4BC" w14:textId="3FD21DD1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 xml:space="preserve">What </w:t>
            </w:r>
            <w:r w:rsidR="00BB14C8" w:rsidRPr="00260013">
              <w:rPr>
                <w:rFonts w:asciiTheme="minorHAnsi" w:hAnsiTheme="minorHAnsi" w:cstheme="minorHAnsi"/>
                <w:i/>
                <w:sz w:val="24"/>
              </w:rPr>
              <w:t xml:space="preserve">are you currently able </w:t>
            </w:r>
            <w:r w:rsidR="003175FB" w:rsidRPr="00260013">
              <w:rPr>
                <w:rFonts w:asciiTheme="minorHAnsi" w:hAnsiTheme="minorHAnsi" w:cstheme="minorHAnsi"/>
                <w:i/>
                <w:sz w:val="24"/>
              </w:rPr>
              <w:t>to submit before the current deadline?</w:t>
            </w:r>
          </w:p>
        </w:tc>
      </w:tr>
      <w:tr w:rsidR="000F19D1" w:rsidRPr="00260013" w14:paraId="61F1C050" w14:textId="77777777" w:rsidTr="00862F2F">
        <w:trPr>
          <w:trHeight w:val="856"/>
        </w:trPr>
        <w:tc>
          <w:tcPr>
            <w:tcW w:w="1980" w:type="dxa"/>
            <w:vMerge/>
          </w:tcPr>
          <w:p w14:paraId="0BCFA3AD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37C6D54D" w14:textId="31137B19" w:rsidR="00AA1E80" w:rsidRPr="00260013" w:rsidRDefault="00AA1E8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93122" w:rsidRPr="00260013" w14:paraId="5175438E" w14:textId="77777777" w:rsidTr="00C93122">
        <w:trPr>
          <w:trHeight w:val="195"/>
        </w:trPr>
        <w:tc>
          <w:tcPr>
            <w:tcW w:w="1980" w:type="dxa"/>
            <w:vMerge w:val="restart"/>
          </w:tcPr>
          <w:p w14:paraId="4AC2D12D" w14:textId="2CF11300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Amount of time requested for an extension:</w:t>
            </w:r>
          </w:p>
        </w:tc>
        <w:tc>
          <w:tcPr>
            <w:tcW w:w="7036" w:type="dxa"/>
            <w:gridSpan w:val="3"/>
          </w:tcPr>
          <w:p w14:paraId="2EDF8EC7" w14:textId="21003913" w:rsidR="00C93122" w:rsidRPr="00260013" w:rsidRDefault="00914C0E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What date would you like the deadline to be?</w:t>
            </w:r>
          </w:p>
        </w:tc>
      </w:tr>
      <w:tr w:rsidR="00E331A0" w:rsidRPr="00260013" w14:paraId="386FFBF3" w14:textId="77777777" w:rsidTr="00A26DFE">
        <w:trPr>
          <w:trHeight w:val="497"/>
        </w:trPr>
        <w:tc>
          <w:tcPr>
            <w:tcW w:w="1980" w:type="dxa"/>
            <w:vMerge/>
          </w:tcPr>
          <w:p w14:paraId="18201052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211EDF79" w14:textId="45DA1BC3" w:rsidR="00862F2F" w:rsidRPr="00260013" w:rsidRDefault="00862F2F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31A0" w:rsidRPr="00260013" w14:paraId="6C4D423F" w14:textId="77777777" w:rsidTr="00C93122">
        <w:trPr>
          <w:trHeight w:val="195"/>
        </w:trPr>
        <w:tc>
          <w:tcPr>
            <w:tcW w:w="1980" w:type="dxa"/>
            <w:vMerge/>
          </w:tcPr>
          <w:p w14:paraId="3EE6A9AA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3207B23B" w14:textId="0AC1A32D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do you need this amount of time?</w:t>
            </w:r>
          </w:p>
        </w:tc>
      </w:tr>
      <w:tr w:rsidR="00C93122" w:rsidRPr="00260013" w14:paraId="6C7A7BDE" w14:textId="77777777" w:rsidTr="00862F2F">
        <w:trPr>
          <w:trHeight w:val="743"/>
        </w:trPr>
        <w:tc>
          <w:tcPr>
            <w:tcW w:w="1980" w:type="dxa"/>
            <w:vMerge/>
          </w:tcPr>
          <w:p w14:paraId="14C2ED5C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15189E38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2AE968" w14:textId="2C9026CD" w:rsidR="00742EAB" w:rsidRPr="00260013" w:rsidRDefault="00742EAB" w:rsidP="00C657ED">
      <w:pPr>
        <w:pStyle w:val="AuthorcontactdetailsDIT"/>
        <w:spacing w:before="0" w:after="0"/>
        <w:rPr>
          <w:rFonts w:asciiTheme="minorHAnsi" w:hAnsiTheme="minorHAnsi" w:cstheme="minorHAnsi"/>
          <w:sz w:val="24"/>
        </w:rPr>
      </w:pPr>
    </w:p>
    <w:sectPr w:rsidR="00742EAB" w:rsidRPr="00260013" w:rsidSect="002E4C98">
      <w:headerReference w:type="first" r:id="rId13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75FC" w14:textId="77777777" w:rsidR="00DD1051" w:rsidRDefault="00DD1051">
      <w:r>
        <w:separator/>
      </w:r>
    </w:p>
  </w:endnote>
  <w:endnote w:type="continuationSeparator" w:id="0">
    <w:p w14:paraId="007506EA" w14:textId="77777777" w:rsidR="00DD1051" w:rsidRDefault="00DD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A70F" w14:textId="77777777" w:rsidR="00DD1051" w:rsidRDefault="00DD1051">
      <w:r>
        <w:separator/>
      </w:r>
    </w:p>
  </w:footnote>
  <w:footnote w:type="continuationSeparator" w:id="0">
    <w:p w14:paraId="577460D6" w14:textId="77777777" w:rsidR="00DD1051" w:rsidRDefault="00DD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59586">
    <w:abstractNumId w:val="9"/>
  </w:num>
  <w:num w:numId="2" w16cid:durableId="752312373">
    <w:abstractNumId w:val="7"/>
  </w:num>
  <w:num w:numId="3" w16cid:durableId="1738895350">
    <w:abstractNumId w:val="6"/>
  </w:num>
  <w:num w:numId="4" w16cid:durableId="814906545">
    <w:abstractNumId w:val="5"/>
  </w:num>
  <w:num w:numId="5" w16cid:durableId="1128863950">
    <w:abstractNumId w:val="4"/>
  </w:num>
  <w:num w:numId="6" w16cid:durableId="1402025712">
    <w:abstractNumId w:val="8"/>
  </w:num>
  <w:num w:numId="7" w16cid:durableId="14617685">
    <w:abstractNumId w:val="3"/>
  </w:num>
  <w:num w:numId="8" w16cid:durableId="1111126604">
    <w:abstractNumId w:val="2"/>
  </w:num>
  <w:num w:numId="9" w16cid:durableId="589508806">
    <w:abstractNumId w:val="1"/>
  </w:num>
  <w:num w:numId="10" w16cid:durableId="1370910573">
    <w:abstractNumId w:val="0"/>
  </w:num>
  <w:num w:numId="11" w16cid:durableId="217864630">
    <w:abstractNumId w:val="15"/>
  </w:num>
  <w:num w:numId="12" w16cid:durableId="1039823698">
    <w:abstractNumId w:val="11"/>
  </w:num>
  <w:num w:numId="13" w16cid:durableId="1397512222">
    <w:abstractNumId w:val="10"/>
  </w:num>
  <w:num w:numId="14" w16cid:durableId="619384316">
    <w:abstractNumId w:val="12"/>
  </w:num>
  <w:num w:numId="15" w16cid:durableId="202062745">
    <w:abstractNumId w:val="13"/>
  </w:num>
  <w:num w:numId="16" w16cid:durableId="283929042">
    <w:abstractNumId w:val="14"/>
  </w:num>
  <w:num w:numId="17" w16cid:durableId="1242371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6BEE"/>
    <w:rsid w:val="00007294"/>
    <w:rsid w:val="00016D68"/>
    <w:rsid w:val="00023FC0"/>
    <w:rsid w:val="00026114"/>
    <w:rsid w:val="00051EC9"/>
    <w:rsid w:val="00060221"/>
    <w:rsid w:val="00061071"/>
    <w:rsid w:val="000679C4"/>
    <w:rsid w:val="00071C26"/>
    <w:rsid w:val="00097470"/>
    <w:rsid w:val="000A1B8C"/>
    <w:rsid w:val="000B172C"/>
    <w:rsid w:val="000C4E2C"/>
    <w:rsid w:val="000D0214"/>
    <w:rsid w:val="000D0C99"/>
    <w:rsid w:val="000D227A"/>
    <w:rsid w:val="000D7BC8"/>
    <w:rsid w:val="000E3E81"/>
    <w:rsid w:val="000F19D1"/>
    <w:rsid w:val="001143A2"/>
    <w:rsid w:val="00135C22"/>
    <w:rsid w:val="001614A3"/>
    <w:rsid w:val="00162516"/>
    <w:rsid w:val="00164F9C"/>
    <w:rsid w:val="00171708"/>
    <w:rsid w:val="001809DF"/>
    <w:rsid w:val="001963C4"/>
    <w:rsid w:val="001A5EE9"/>
    <w:rsid w:val="001B724F"/>
    <w:rsid w:val="001C4659"/>
    <w:rsid w:val="001C675C"/>
    <w:rsid w:val="001C6F7E"/>
    <w:rsid w:val="001C742D"/>
    <w:rsid w:val="001D41B5"/>
    <w:rsid w:val="00260013"/>
    <w:rsid w:val="002B5544"/>
    <w:rsid w:val="002B5C91"/>
    <w:rsid w:val="002E4C98"/>
    <w:rsid w:val="002E516F"/>
    <w:rsid w:val="002F4E06"/>
    <w:rsid w:val="002F73C7"/>
    <w:rsid w:val="003001D5"/>
    <w:rsid w:val="00315F90"/>
    <w:rsid w:val="003175FB"/>
    <w:rsid w:val="00336038"/>
    <w:rsid w:val="0034642F"/>
    <w:rsid w:val="0035064E"/>
    <w:rsid w:val="00352F47"/>
    <w:rsid w:val="003550B2"/>
    <w:rsid w:val="00356BF1"/>
    <w:rsid w:val="003723B4"/>
    <w:rsid w:val="00374E07"/>
    <w:rsid w:val="0037764D"/>
    <w:rsid w:val="00397BB0"/>
    <w:rsid w:val="003A42CA"/>
    <w:rsid w:val="003B49F1"/>
    <w:rsid w:val="003C0149"/>
    <w:rsid w:val="003C28F9"/>
    <w:rsid w:val="003D1209"/>
    <w:rsid w:val="00407FBA"/>
    <w:rsid w:val="0041597F"/>
    <w:rsid w:val="00437E77"/>
    <w:rsid w:val="00472147"/>
    <w:rsid w:val="00475895"/>
    <w:rsid w:val="00497DA5"/>
    <w:rsid w:val="004C4067"/>
    <w:rsid w:val="004D1829"/>
    <w:rsid w:val="004E2E9C"/>
    <w:rsid w:val="004F3B9B"/>
    <w:rsid w:val="00524659"/>
    <w:rsid w:val="005403F0"/>
    <w:rsid w:val="00550A1C"/>
    <w:rsid w:val="00577BD4"/>
    <w:rsid w:val="005839F5"/>
    <w:rsid w:val="00590851"/>
    <w:rsid w:val="005918FC"/>
    <w:rsid w:val="005A7308"/>
    <w:rsid w:val="005B317F"/>
    <w:rsid w:val="005B7D45"/>
    <w:rsid w:val="005C124C"/>
    <w:rsid w:val="005C16DE"/>
    <w:rsid w:val="005D0C56"/>
    <w:rsid w:val="005D628F"/>
    <w:rsid w:val="005F4978"/>
    <w:rsid w:val="00603CCB"/>
    <w:rsid w:val="006176C0"/>
    <w:rsid w:val="00624B0A"/>
    <w:rsid w:val="00626C19"/>
    <w:rsid w:val="006317A1"/>
    <w:rsid w:val="00645F37"/>
    <w:rsid w:val="00647CD4"/>
    <w:rsid w:val="00667EAA"/>
    <w:rsid w:val="006936C0"/>
    <w:rsid w:val="006A0007"/>
    <w:rsid w:val="006B4CD3"/>
    <w:rsid w:val="006F0BFF"/>
    <w:rsid w:val="00710A28"/>
    <w:rsid w:val="00722C57"/>
    <w:rsid w:val="00737CD1"/>
    <w:rsid w:val="00741D6E"/>
    <w:rsid w:val="00742EAB"/>
    <w:rsid w:val="007823E1"/>
    <w:rsid w:val="007828F8"/>
    <w:rsid w:val="0079105D"/>
    <w:rsid w:val="00792F10"/>
    <w:rsid w:val="007A6A7A"/>
    <w:rsid w:val="007A70E9"/>
    <w:rsid w:val="007B0571"/>
    <w:rsid w:val="007E1C3D"/>
    <w:rsid w:val="007E721E"/>
    <w:rsid w:val="007E775D"/>
    <w:rsid w:val="007F1D8F"/>
    <w:rsid w:val="007F5C5F"/>
    <w:rsid w:val="00807BBD"/>
    <w:rsid w:val="00821CBE"/>
    <w:rsid w:val="0082439F"/>
    <w:rsid w:val="00844957"/>
    <w:rsid w:val="008507C1"/>
    <w:rsid w:val="00850FAA"/>
    <w:rsid w:val="008610CB"/>
    <w:rsid w:val="00862F2F"/>
    <w:rsid w:val="0086670A"/>
    <w:rsid w:val="00866B3F"/>
    <w:rsid w:val="008912A7"/>
    <w:rsid w:val="008C46EC"/>
    <w:rsid w:val="008F58A3"/>
    <w:rsid w:val="00900805"/>
    <w:rsid w:val="0090629D"/>
    <w:rsid w:val="009073DF"/>
    <w:rsid w:val="00914C0E"/>
    <w:rsid w:val="009421AA"/>
    <w:rsid w:val="00973329"/>
    <w:rsid w:val="00973652"/>
    <w:rsid w:val="009766A7"/>
    <w:rsid w:val="00980565"/>
    <w:rsid w:val="00980E17"/>
    <w:rsid w:val="009A782F"/>
    <w:rsid w:val="009D55AC"/>
    <w:rsid w:val="009E4074"/>
    <w:rsid w:val="009E4688"/>
    <w:rsid w:val="00A12652"/>
    <w:rsid w:val="00A26DFE"/>
    <w:rsid w:val="00A43919"/>
    <w:rsid w:val="00A563BE"/>
    <w:rsid w:val="00A607A1"/>
    <w:rsid w:val="00A65EE2"/>
    <w:rsid w:val="00A7441B"/>
    <w:rsid w:val="00A74EAF"/>
    <w:rsid w:val="00A800E7"/>
    <w:rsid w:val="00A81EA5"/>
    <w:rsid w:val="00AA1E80"/>
    <w:rsid w:val="00AA7124"/>
    <w:rsid w:val="00AA79C1"/>
    <w:rsid w:val="00AD631E"/>
    <w:rsid w:val="00AE6653"/>
    <w:rsid w:val="00B003CD"/>
    <w:rsid w:val="00B04A05"/>
    <w:rsid w:val="00B05FCC"/>
    <w:rsid w:val="00B46ADD"/>
    <w:rsid w:val="00B55031"/>
    <w:rsid w:val="00B6429F"/>
    <w:rsid w:val="00B652D5"/>
    <w:rsid w:val="00B67D25"/>
    <w:rsid w:val="00B7692E"/>
    <w:rsid w:val="00BB14C8"/>
    <w:rsid w:val="00BB3FCE"/>
    <w:rsid w:val="00BD480E"/>
    <w:rsid w:val="00BD5773"/>
    <w:rsid w:val="00BF4802"/>
    <w:rsid w:val="00C1159C"/>
    <w:rsid w:val="00C53271"/>
    <w:rsid w:val="00C55E94"/>
    <w:rsid w:val="00C657ED"/>
    <w:rsid w:val="00C8322E"/>
    <w:rsid w:val="00C848FA"/>
    <w:rsid w:val="00C93122"/>
    <w:rsid w:val="00C95706"/>
    <w:rsid w:val="00CA02EB"/>
    <w:rsid w:val="00CA06E5"/>
    <w:rsid w:val="00CC6312"/>
    <w:rsid w:val="00CF2440"/>
    <w:rsid w:val="00D04359"/>
    <w:rsid w:val="00D5644E"/>
    <w:rsid w:val="00D62A89"/>
    <w:rsid w:val="00D8798B"/>
    <w:rsid w:val="00D92342"/>
    <w:rsid w:val="00DA17C7"/>
    <w:rsid w:val="00DB02A6"/>
    <w:rsid w:val="00DC168C"/>
    <w:rsid w:val="00DD1051"/>
    <w:rsid w:val="00DD62B1"/>
    <w:rsid w:val="00DE459B"/>
    <w:rsid w:val="00DE5586"/>
    <w:rsid w:val="00DE5894"/>
    <w:rsid w:val="00E10D98"/>
    <w:rsid w:val="00E14DF5"/>
    <w:rsid w:val="00E2078A"/>
    <w:rsid w:val="00E331A0"/>
    <w:rsid w:val="00E55FC0"/>
    <w:rsid w:val="00E70B3A"/>
    <w:rsid w:val="00EC04A7"/>
    <w:rsid w:val="00EC3572"/>
    <w:rsid w:val="00EC425B"/>
    <w:rsid w:val="00EE4C68"/>
    <w:rsid w:val="00EE604F"/>
    <w:rsid w:val="00EF3678"/>
    <w:rsid w:val="00F001A3"/>
    <w:rsid w:val="00F03888"/>
    <w:rsid w:val="00F079CD"/>
    <w:rsid w:val="00F1078E"/>
    <w:rsid w:val="00F11333"/>
    <w:rsid w:val="00F23CEE"/>
    <w:rsid w:val="00F33239"/>
    <w:rsid w:val="00F51979"/>
    <w:rsid w:val="00F55C98"/>
    <w:rsid w:val="00F740EB"/>
    <w:rsid w:val="00F94724"/>
    <w:rsid w:val="00F97918"/>
    <w:rsid w:val="00FA39DB"/>
    <w:rsid w:val="00FA5746"/>
    <w:rsid w:val="00FC0DBD"/>
    <w:rsid w:val="00FD4836"/>
    <w:rsid w:val="00FD6061"/>
    <w:rsid w:val="00FE2A9D"/>
    <w:rsid w:val="00FE4667"/>
    <w:rsid w:val="00FF7D0C"/>
    <w:rsid w:val="13026A36"/>
    <w:rsid w:val="2F2450AC"/>
    <w:rsid w:val="3AD53451"/>
    <w:rsid w:val="44F0F53A"/>
    <w:rsid w:val="5A017676"/>
    <w:rsid w:val="6A4F7CB3"/>
    <w:rsid w:val="71714290"/>
    <w:rsid w:val="7A1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406B75"/>
  <w15:docId w15:val="{7B3D66E2-9C8F-4850-96B1-28EF1EA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8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C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sh.maclellan\Desktop\Letter%20Department%20for%20International%20Trad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1F1EC-01B0-48D6-876B-B58482245354}"/>
</file>

<file path=customXml/itemProps2.xml><?xml version="1.0" encoding="utf-8"?>
<ds:datastoreItem xmlns:ds="http://schemas.openxmlformats.org/officeDocument/2006/customXml" ds:itemID="{0FB101D1-1056-4875-AAE5-260F2B12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3084C-A23E-4885-88FB-0F1A31A523DD}">
  <ds:schemaRefs>
    <ds:schemaRef ds:uri="http://purl.org/dc/terms/"/>
    <ds:schemaRef ds:uri="http://purl.org/dc/elements/1.1/"/>
    <ds:schemaRef ds:uri="df68658f-1f22-42dc-96fa-5f63ff94b6d4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14de8ec-1bbe-45d0-9da6-488d8f109529"/>
    <ds:schemaRef ds:uri="http://schemas.openxmlformats.org/package/2006/metadata/core-properties"/>
    <ds:schemaRef ds:uri="7aa3d2d0-7169-4d0a-bb2d-8fbfb5fb8d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1F2785-227F-4476-A3D0-1F0B0A4534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CA3CCC-1444-4BB2-893F-6DBFF1ED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Department for International Trade - Template</Template>
  <TotalTime>3</TotalTime>
  <Pages>1</Pages>
  <Words>149</Words>
  <Characters>850</Characters>
  <Application>Microsoft Office Word</Application>
  <DocSecurity>4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</dc:subject>
  <dc:creator/>
  <cp:keywords>letter</cp:keywords>
  <dc:description/>
  <cp:lastModifiedBy/>
  <cp:revision>2</cp:revision>
  <cp:lastPrinted>2011-03-30T12:28:00Z</cp:lastPrinted>
  <dcterms:created xsi:type="dcterms:W3CDTF">2023-09-13T12:08:00Z</dcterms:created>
  <dcterms:modified xsi:type="dcterms:W3CDTF">2023-09-13T12:08:00Z</dcterms:modified>
  <cp:category>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Hamish.MacLellan@traderemedies.gov.uk</vt:lpwstr>
  </property>
  <property fmtid="{D5CDD505-2E9C-101B-9397-08002B2CF9AE}" pid="5" name="MSIP_Label_eb150e91-1403-4795-80a4-b7d1f9621190_SetDate">
    <vt:lpwstr>2019-04-09T09:46:02.9949698Z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rder">
    <vt:r8>1534300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SharedWithUser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16;#Template|7d6a4491-3447-474e-a4e3-66958963e4db</vt:lpwstr>
  </property>
  <property fmtid="{D5CDD505-2E9C-101B-9397-08002B2CF9AE}" pid="18" name="DocumentType">
    <vt:lpwstr>22;#Template|89b7e9fc-c31c-40c4-a17a-841bcdf98130</vt:lpwstr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67;#Letters|b0f2f5bf-f9d5-4ecf-96dd-ad4402395de4</vt:lpwstr>
  </property>
  <property fmtid="{D5CDD505-2E9C-101B-9397-08002B2CF9AE}" pid="21" name="_ExtendedDescription">
    <vt:lpwstr/>
  </property>
</Properties>
</file>