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45C1-73BE-428B-A89B-0E6F77BA325D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